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8C5D5EE" w:rsidR="00631282" w:rsidRPr="00580901" w:rsidRDefault="00336C80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Jiří Alina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0F3E44A2" w:rsidR="00631282" w:rsidRPr="00447E80" w:rsidRDefault="00B95049" w:rsidP="00A9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A96880">
              <w:rPr>
                <w:rFonts w:ascii="Clara Sans" w:hAnsi="Clara Sans"/>
                <w:sz w:val="20"/>
                <w:szCs w:val="20"/>
              </w:rPr>
              <w:t>Makroekonomie 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23D4763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3435A">
              <w:rPr>
                <w:rFonts w:ascii="Clara Sans" w:hAnsi="Clara Sans"/>
                <w:sz w:val="20"/>
                <w:szCs w:val="20"/>
              </w:rPr>
              <w:t>pwr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01/2018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138087DA" w:rsidR="00631282" w:rsidRPr="00877152" w:rsidRDefault="0013435A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>den odevz</w:t>
      </w:r>
      <w:r w:rsidR="004636FC">
        <w:rPr>
          <w:rStyle w:val="Siln"/>
          <w:color w:val="262626" w:themeColor="text1" w:themeTint="D9"/>
          <w:sz w:val="18"/>
        </w:rPr>
        <w:t>dání kontrolního listu do 15. te</w:t>
      </w:r>
      <w:r w:rsidR="007370E6">
        <w:rPr>
          <w:rStyle w:val="Siln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3ACA4754" w:rsidR="005E7C61" w:rsidRPr="002276D2" w:rsidRDefault="00336C80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659AE6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3A4E6AF5" w14:textId="20D4D75E" w:rsidR="00A96880" w:rsidRPr="00633B71" w:rsidRDefault="00A96880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5B6782D" w14:textId="77777777" w:rsidR="005D2A8D" w:rsidRDefault="0013435A" w:rsidP="0013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Druhá přednáška</w:t>
            </w:r>
            <w:r w:rsidR="00A96880">
              <w:rPr>
                <w:color w:val="auto"/>
              </w:rPr>
              <w:t xml:space="preserve">. Téma: </w:t>
            </w:r>
            <w:r>
              <w:rPr>
                <w:color w:val="auto"/>
              </w:rPr>
              <w:t xml:space="preserve">AS- AD model, </w:t>
            </w:r>
            <w:proofErr w:type="spellStart"/>
            <w:r>
              <w:rPr>
                <w:color w:val="auto"/>
              </w:rPr>
              <w:t>short</w:t>
            </w:r>
            <w:proofErr w:type="spellEnd"/>
            <w:r>
              <w:rPr>
                <w:color w:val="auto"/>
              </w:rPr>
              <w:t xml:space="preserve"> run, l</w:t>
            </w:r>
            <w:r w:rsidR="00815B13">
              <w:rPr>
                <w:color w:val="auto"/>
              </w:rPr>
              <w:t>o</w:t>
            </w:r>
            <w:r>
              <w:rPr>
                <w:color w:val="auto"/>
              </w:rPr>
              <w:t>ng run</w:t>
            </w:r>
            <w:r w:rsidR="00A96880">
              <w:rPr>
                <w:color w:val="auto"/>
              </w:rPr>
              <w:t xml:space="preserve"> </w:t>
            </w:r>
          </w:p>
          <w:p w14:paraId="6EC2311E" w14:textId="0C714F2D" w:rsidR="00815B13" w:rsidRPr="00E26DED" w:rsidRDefault="00815B13" w:rsidP="0013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Bloky do </w:t>
            </w:r>
            <w:r w:rsidRPr="00CE4935">
              <w:rPr>
                <w:color w:val="auto"/>
                <w:lang w:val="en-GB"/>
              </w:rPr>
              <w:t>Moodle 1 + 2</w:t>
            </w:r>
            <w:r w:rsidR="00CE4935" w:rsidRPr="00CE4935">
              <w:rPr>
                <w:color w:val="auto"/>
                <w:lang w:val="en-GB"/>
              </w:rPr>
              <w:t xml:space="preserve"> consumption </w:t>
            </w:r>
            <w:proofErr w:type="spellStart"/>
            <w:r w:rsidR="00CE4935" w:rsidRPr="00CE4935">
              <w:rPr>
                <w:color w:val="auto"/>
                <w:lang w:val="en-GB"/>
              </w:rPr>
              <w:t>fce</w:t>
            </w:r>
            <w:proofErr w:type="spellEnd"/>
            <w:r w:rsidR="00CE4935" w:rsidRPr="00CE4935">
              <w:rPr>
                <w:color w:val="auto"/>
                <w:lang w:val="en-GB"/>
              </w:rPr>
              <w:t xml:space="preserve"> + two sector model of equi</w:t>
            </w:r>
            <w:r w:rsidR="00CE4935">
              <w:rPr>
                <w:color w:val="auto"/>
                <w:lang w:val="en-GB"/>
              </w:rPr>
              <w:t>li</w:t>
            </w:r>
            <w:r w:rsidR="00CE4935" w:rsidRPr="00CE4935">
              <w:rPr>
                <w:color w:val="auto"/>
                <w:lang w:val="en-GB"/>
              </w:rPr>
              <w:t>brium</w:t>
            </w:r>
            <w:r w:rsidR="00CE4935">
              <w:rPr>
                <w:color w:val="auto"/>
              </w:rPr>
              <w:t xml:space="preserve"> </w:t>
            </w:r>
            <w:bookmarkStart w:id="0" w:name="_GoBack"/>
            <w:bookmarkEnd w:id="0"/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39B37A63" w:rsidR="006B1A96" w:rsidRPr="00631282" w:rsidRDefault="00815B13" w:rsidP="00815B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22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606A5264" w:rsidR="006B1A96" w:rsidRPr="002276D2" w:rsidRDefault="00336C80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7F1DAF49" w:rsidR="006B1A96" w:rsidRPr="002276D2" w:rsidRDefault="00336C80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6B91B5E5" w:rsidR="006B1A96" w:rsidRPr="002276D2" w:rsidRDefault="0013435A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132F3563" w:rsidR="006B1A96" w:rsidRDefault="006B1A96" w:rsidP="006334B6">
      <w:r>
        <w:t>Datum:</w:t>
      </w:r>
      <w:r w:rsidR="00336C80">
        <w:t xml:space="preserve"> </w:t>
      </w:r>
      <w:r w:rsidR="0013435A">
        <w:t>29</w:t>
      </w:r>
      <w:r w:rsidR="00336C80">
        <w:t xml:space="preserve">. </w:t>
      </w:r>
      <w:r w:rsidR="0013435A">
        <w:t>3</w:t>
      </w:r>
      <w:r w:rsidR="00336C80">
        <w:t xml:space="preserve">. 2018 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7"/>
      <w:footerReference w:type="default" r:id="rId8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6128E" w14:textId="77777777" w:rsidR="00E01FF3" w:rsidRDefault="00E01FF3" w:rsidP="00685582">
      <w:pPr>
        <w:spacing w:after="0" w:line="240" w:lineRule="auto"/>
      </w:pPr>
      <w:r>
        <w:separator/>
      </w:r>
    </w:p>
  </w:endnote>
  <w:endnote w:type="continuationSeparator" w:id="0">
    <w:p w14:paraId="439E814C" w14:textId="77777777" w:rsidR="00E01FF3" w:rsidRDefault="00E01FF3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14A646C8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CE493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CE493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75E57" w14:textId="77777777" w:rsidR="00E01FF3" w:rsidRDefault="00E01FF3" w:rsidP="00685582">
      <w:pPr>
        <w:spacing w:after="0" w:line="240" w:lineRule="auto"/>
      </w:pPr>
      <w:r>
        <w:separator/>
      </w:r>
    </w:p>
  </w:footnote>
  <w:footnote w:type="continuationSeparator" w:id="0">
    <w:p w14:paraId="6B7CDE6E" w14:textId="77777777" w:rsidR="00E01FF3" w:rsidRDefault="00E01FF3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314BC"/>
    <w:rsid w:val="000570C4"/>
    <w:rsid w:val="000A47F4"/>
    <w:rsid w:val="000B291F"/>
    <w:rsid w:val="000E3503"/>
    <w:rsid w:val="000E510B"/>
    <w:rsid w:val="0013435A"/>
    <w:rsid w:val="00186705"/>
    <w:rsid w:val="00194710"/>
    <w:rsid w:val="001E476C"/>
    <w:rsid w:val="001F248C"/>
    <w:rsid w:val="001F7E43"/>
    <w:rsid w:val="002102BD"/>
    <w:rsid w:val="002276D2"/>
    <w:rsid w:val="0027648C"/>
    <w:rsid w:val="00336C80"/>
    <w:rsid w:val="003408C1"/>
    <w:rsid w:val="00344DBD"/>
    <w:rsid w:val="00376CA1"/>
    <w:rsid w:val="003A6827"/>
    <w:rsid w:val="00447E80"/>
    <w:rsid w:val="004636FC"/>
    <w:rsid w:val="00483D7B"/>
    <w:rsid w:val="0049071D"/>
    <w:rsid w:val="004C77B0"/>
    <w:rsid w:val="00510B84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5B13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969A4"/>
    <w:rsid w:val="009B25E9"/>
    <w:rsid w:val="00A12079"/>
    <w:rsid w:val="00A52A58"/>
    <w:rsid w:val="00A96880"/>
    <w:rsid w:val="00AD335C"/>
    <w:rsid w:val="00AF0DAD"/>
    <w:rsid w:val="00B40B62"/>
    <w:rsid w:val="00B54235"/>
    <w:rsid w:val="00B95049"/>
    <w:rsid w:val="00C05CFA"/>
    <w:rsid w:val="00C40212"/>
    <w:rsid w:val="00C4637A"/>
    <w:rsid w:val="00C72D97"/>
    <w:rsid w:val="00C86D74"/>
    <w:rsid w:val="00CD51FD"/>
    <w:rsid w:val="00CE4935"/>
    <w:rsid w:val="00CF0446"/>
    <w:rsid w:val="00D13527"/>
    <w:rsid w:val="00D30230"/>
    <w:rsid w:val="00D56FED"/>
    <w:rsid w:val="00D72B4C"/>
    <w:rsid w:val="00DF4808"/>
    <w:rsid w:val="00E01FF3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47C69"/>
    <w:rsid w:val="00F54447"/>
    <w:rsid w:val="00F64BAF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F1E1-1A40-476B-895C-72ABCC65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F3C25B74</Template>
  <TotalTime>4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Alina Jiří Ing. Ph.D.</cp:lastModifiedBy>
  <cp:revision>3</cp:revision>
  <dcterms:created xsi:type="dcterms:W3CDTF">2018-04-04T10:39:00Z</dcterms:created>
  <dcterms:modified xsi:type="dcterms:W3CDTF">2018-04-04T10:49:00Z</dcterms:modified>
</cp:coreProperties>
</file>