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8C5D5EE" w:rsidR="00631282" w:rsidRPr="00580901" w:rsidRDefault="00336C80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Jiří Alina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0F3E44A2" w:rsidR="00631282" w:rsidRPr="00447E80" w:rsidRDefault="00B95049" w:rsidP="00A968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A96880">
              <w:rPr>
                <w:rFonts w:ascii="Clara Sans" w:hAnsi="Clara Sans"/>
                <w:sz w:val="20"/>
                <w:szCs w:val="20"/>
              </w:rPr>
              <w:t>Makroekonomie 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3A4056AE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3435A">
              <w:rPr>
                <w:rFonts w:ascii="Clara Sans" w:hAnsi="Clara Sans"/>
                <w:sz w:val="20"/>
                <w:szCs w:val="20"/>
              </w:rPr>
              <w:t>pwr</w:t>
            </w:r>
            <w:proofErr w:type="spellEnd"/>
            <w:r w:rsidR="004067F5">
              <w:rPr>
                <w:rFonts w:ascii="Clara Sans" w:hAnsi="Clara Sans"/>
                <w:sz w:val="20"/>
                <w:szCs w:val="20"/>
              </w:rPr>
              <w:t xml:space="preserve"> + doc</w:t>
            </w:r>
            <w:bookmarkStart w:id="0" w:name="_GoBack"/>
            <w:bookmarkEnd w:id="0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01/2018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2978D16" w:rsidR="00631282" w:rsidRPr="00877152" w:rsidRDefault="009E4CA3" w:rsidP="004C6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10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>den odevz</w:t>
      </w:r>
      <w:r w:rsidR="004636FC">
        <w:rPr>
          <w:rStyle w:val="Siln"/>
          <w:color w:val="262626" w:themeColor="text1" w:themeTint="D9"/>
          <w:sz w:val="18"/>
        </w:rPr>
        <w:t>dání kontrolního listu do 15. te</w:t>
      </w:r>
      <w:r w:rsidR="007370E6">
        <w:rPr>
          <w:rStyle w:val="Siln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3ACA4754" w:rsidR="005E7C61" w:rsidRPr="002276D2" w:rsidRDefault="00336C80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659AE6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3A4E6AF5" w14:textId="20D4D75E" w:rsidR="00A96880" w:rsidRPr="00633B71" w:rsidRDefault="00A96880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64D73C2" w14:textId="250200B2" w:rsidR="00815B13" w:rsidRDefault="009E4CA3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Moodle</w:t>
            </w:r>
            <w:proofErr w:type="spellEnd"/>
            <w:r>
              <w:rPr>
                <w:color w:val="auto"/>
              </w:rPr>
              <w:t xml:space="preserve"> bloky – 5 + 6 + 7</w:t>
            </w:r>
          </w:p>
          <w:p w14:paraId="58E16E3A" w14:textId="250DE897" w:rsidR="009E4CA3" w:rsidRDefault="009E4CA3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Skripta část 7 - </w:t>
            </w:r>
          </w:p>
          <w:p w14:paraId="40AF4ED1" w14:textId="77777777" w:rsidR="009E4CA3" w:rsidRDefault="009E4CA3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</w:p>
          <w:p w14:paraId="6EC2311E" w14:textId="3ECD5548" w:rsidR="00D515FA" w:rsidRPr="00E26DED" w:rsidRDefault="00D515FA" w:rsidP="00D51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002A43A7" w:rsidR="006B1A96" w:rsidRPr="00631282" w:rsidRDefault="009E4CA3" w:rsidP="00C155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70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606A5264" w:rsidR="006B1A96" w:rsidRPr="002276D2" w:rsidRDefault="00336C80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7F1DAF49" w:rsidR="006B1A96" w:rsidRPr="002276D2" w:rsidRDefault="00336C8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6B91B5E5" w:rsidR="006B1A96" w:rsidRPr="002276D2" w:rsidRDefault="0013435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4DEB633" w:rsidR="006B1A96" w:rsidRDefault="006B1A96" w:rsidP="006334B6">
      <w:r>
        <w:t>Datum:</w:t>
      </w:r>
      <w:r w:rsidR="009E4CA3">
        <w:t xml:space="preserve"> 31</w:t>
      </w:r>
      <w:r w:rsidR="00336C80">
        <w:t xml:space="preserve">. </w:t>
      </w:r>
      <w:r w:rsidR="009E4CA3">
        <w:t>10</w:t>
      </w:r>
      <w:r w:rsidR="00336C80">
        <w:t xml:space="preserve">. 2018 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7"/>
      <w:footerReference w:type="default" r:id="rId8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9270" w14:textId="77777777" w:rsidR="00010BA0" w:rsidRDefault="00010BA0" w:rsidP="00685582">
      <w:pPr>
        <w:spacing w:after="0" w:line="240" w:lineRule="auto"/>
      </w:pPr>
      <w:r>
        <w:separator/>
      </w:r>
    </w:p>
  </w:endnote>
  <w:endnote w:type="continuationSeparator" w:id="0">
    <w:p w14:paraId="4BF388B7" w14:textId="77777777" w:rsidR="00010BA0" w:rsidRDefault="00010BA0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C70D6B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067F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067F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E98D" w14:textId="77777777" w:rsidR="00010BA0" w:rsidRDefault="00010BA0" w:rsidP="00685582">
      <w:pPr>
        <w:spacing w:after="0" w:line="240" w:lineRule="auto"/>
      </w:pPr>
      <w:r>
        <w:separator/>
      </w:r>
    </w:p>
  </w:footnote>
  <w:footnote w:type="continuationSeparator" w:id="0">
    <w:p w14:paraId="4ABC07A6" w14:textId="77777777" w:rsidR="00010BA0" w:rsidRDefault="00010BA0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10BA0"/>
    <w:rsid w:val="0002129F"/>
    <w:rsid w:val="000314BC"/>
    <w:rsid w:val="000570C4"/>
    <w:rsid w:val="00081D1B"/>
    <w:rsid w:val="000A47F4"/>
    <w:rsid w:val="000B291F"/>
    <w:rsid w:val="000E3503"/>
    <w:rsid w:val="000E510B"/>
    <w:rsid w:val="0013435A"/>
    <w:rsid w:val="00186705"/>
    <w:rsid w:val="00194710"/>
    <w:rsid w:val="001E476C"/>
    <w:rsid w:val="001F248C"/>
    <w:rsid w:val="001F7E43"/>
    <w:rsid w:val="002102BD"/>
    <w:rsid w:val="002276D2"/>
    <w:rsid w:val="0027648C"/>
    <w:rsid w:val="002B0DA7"/>
    <w:rsid w:val="00336C80"/>
    <w:rsid w:val="003408C1"/>
    <w:rsid w:val="00344DBD"/>
    <w:rsid w:val="00376CA1"/>
    <w:rsid w:val="003A6827"/>
    <w:rsid w:val="004067F5"/>
    <w:rsid w:val="00447E80"/>
    <w:rsid w:val="004636FC"/>
    <w:rsid w:val="00483D7B"/>
    <w:rsid w:val="0049071D"/>
    <w:rsid w:val="004C67F6"/>
    <w:rsid w:val="004C77B0"/>
    <w:rsid w:val="00510808"/>
    <w:rsid w:val="00510B84"/>
    <w:rsid w:val="00536C94"/>
    <w:rsid w:val="00551E0B"/>
    <w:rsid w:val="00577168"/>
    <w:rsid w:val="00580901"/>
    <w:rsid w:val="005B273B"/>
    <w:rsid w:val="005C2F4B"/>
    <w:rsid w:val="005D2A8D"/>
    <w:rsid w:val="005E70BA"/>
    <w:rsid w:val="005E7C61"/>
    <w:rsid w:val="00631282"/>
    <w:rsid w:val="006334B6"/>
    <w:rsid w:val="00633B71"/>
    <w:rsid w:val="006407E5"/>
    <w:rsid w:val="00650E93"/>
    <w:rsid w:val="0065509B"/>
    <w:rsid w:val="006811E2"/>
    <w:rsid w:val="0068558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5B13"/>
    <w:rsid w:val="00817C1A"/>
    <w:rsid w:val="0082791C"/>
    <w:rsid w:val="008307BB"/>
    <w:rsid w:val="00852E4C"/>
    <w:rsid w:val="00877152"/>
    <w:rsid w:val="008816BA"/>
    <w:rsid w:val="008833B5"/>
    <w:rsid w:val="008A2617"/>
    <w:rsid w:val="008F0F1F"/>
    <w:rsid w:val="008F5339"/>
    <w:rsid w:val="009602DC"/>
    <w:rsid w:val="00982AF6"/>
    <w:rsid w:val="009969A4"/>
    <w:rsid w:val="009B25E9"/>
    <w:rsid w:val="009E4CA3"/>
    <w:rsid w:val="00A12079"/>
    <w:rsid w:val="00A52A58"/>
    <w:rsid w:val="00A96880"/>
    <w:rsid w:val="00AD335C"/>
    <w:rsid w:val="00AF0DAD"/>
    <w:rsid w:val="00B06DD6"/>
    <w:rsid w:val="00B40B62"/>
    <w:rsid w:val="00B54235"/>
    <w:rsid w:val="00B61E05"/>
    <w:rsid w:val="00B933E6"/>
    <w:rsid w:val="00B95049"/>
    <w:rsid w:val="00C05CFA"/>
    <w:rsid w:val="00C15569"/>
    <w:rsid w:val="00C40212"/>
    <w:rsid w:val="00C44E4E"/>
    <w:rsid w:val="00C4637A"/>
    <w:rsid w:val="00C72D97"/>
    <w:rsid w:val="00C86D74"/>
    <w:rsid w:val="00CD51FD"/>
    <w:rsid w:val="00CE4935"/>
    <w:rsid w:val="00CF0446"/>
    <w:rsid w:val="00D13527"/>
    <w:rsid w:val="00D30230"/>
    <w:rsid w:val="00D515FA"/>
    <w:rsid w:val="00D56FED"/>
    <w:rsid w:val="00D72B4C"/>
    <w:rsid w:val="00DF4808"/>
    <w:rsid w:val="00E01FF3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31492"/>
    <w:rsid w:val="00F47C69"/>
    <w:rsid w:val="00F54447"/>
    <w:rsid w:val="00F55EA5"/>
    <w:rsid w:val="00F64BAF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AB60-19EE-4F3C-8430-4E83BFF8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9504D481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Alina Jiří Ing. Ph.D.</cp:lastModifiedBy>
  <cp:revision>3</cp:revision>
  <dcterms:created xsi:type="dcterms:W3CDTF">2018-10-31T09:14:00Z</dcterms:created>
  <dcterms:modified xsi:type="dcterms:W3CDTF">2018-10-31T09:14:00Z</dcterms:modified>
</cp:coreProperties>
</file>