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D0" w:rsidRDefault="008240D0">
      <w:r>
        <w:t xml:space="preserve">1. </w:t>
      </w:r>
      <w:r w:rsidRPr="008240D0">
        <w:t>https://www.youtube.com/watch?v=pQGDN8-pw18&amp;list=PL5kLNeUJYUlH7snj8rVxvqXb4joCY6gFv&amp;index=3</w:t>
      </w:r>
    </w:p>
    <w:p w:rsidR="008240D0" w:rsidRDefault="008240D0">
      <w:r>
        <w:t xml:space="preserve">2. </w:t>
      </w:r>
      <w:r w:rsidRPr="008240D0">
        <w:t>https://www.youtube.com/watch?v=90qhGio5aRg&amp;list=PL5kLNeUJYUlH7snj8rVxvqXb4joCY6gFv&amp;index=2</w:t>
      </w:r>
    </w:p>
    <w:p w:rsidR="008240D0" w:rsidRDefault="008240D0">
      <w:r>
        <w:t xml:space="preserve">3. </w:t>
      </w:r>
      <w:r w:rsidRPr="008240D0">
        <w:t>https://www.youtube.com/watch?v=n9lZs7OSsXE&amp;list=PL5kLNeUJYUlH7snj8rVxvqXb4joCY6gFv&amp;index=1</w:t>
      </w:r>
    </w:p>
    <w:p w:rsidR="008240D0" w:rsidRDefault="008240D0">
      <w:r>
        <w:t xml:space="preserve">4. </w:t>
      </w:r>
      <w:r w:rsidRPr="008240D0">
        <w:t>https://www.youtube.com/watch?v=MM0plhKxzmA</w:t>
      </w:r>
    </w:p>
    <w:p w:rsidR="008240D0" w:rsidRDefault="008240D0">
      <w:r>
        <w:t xml:space="preserve">5. </w:t>
      </w:r>
      <w:r w:rsidRPr="008240D0">
        <w:t>https://www.youtube.com/watch?v=7xgRkdiSKt0</w:t>
      </w:r>
    </w:p>
    <w:p w:rsidR="00054E2D" w:rsidRDefault="008240D0">
      <w:r>
        <w:t xml:space="preserve">6. </w:t>
      </w:r>
      <w:hyperlink r:id="rId4" w:history="1">
        <w:r w:rsidRPr="00184061">
          <w:rPr>
            <w:rStyle w:val="Hyperlink"/>
          </w:rPr>
          <w:t>https://www.youtube.com/watch?v=cJNuGvTzKqI</w:t>
        </w:r>
      </w:hyperlink>
    </w:p>
    <w:p w:rsidR="008240D0" w:rsidRDefault="008240D0">
      <w:r>
        <w:t xml:space="preserve">7. </w:t>
      </w:r>
      <w:hyperlink r:id="rId5" w:history="1">
        <w:r w:rsidRPr="00184061">
          <w:rPr>
            <w:rStyle w:val="Hyperlink"/>
          </w:rPr>
          <w:t>https://www.youtube.com/watch?v=L_yJOy3Anto&amp;list=PL5kLNeUJYUlH7snj8rVxvqXb4joCY6gFv&amp;index=7</w:t>
        </w:r>
      </w:hyperlink>
    </w:p>
    <w:p w:rsidR="008240D0" w:rsidRDefault="008240D0">
      <w:r>
        <w:t xml:space="preserve">8. </w:t>
      </w:r>
      <w:r w:rsidRPr="008240D0">
        <w:t>https://www.youtube.com/watch?v=iPwvIqt</w:t>
      </w:r>
      <w:bookmarkStart w:id="0" w:name="_GoBack"/>
      <w:bookmarkEnd w:id="0"/>
      <w:r w:rsidRPr="008240D0">
        <w:t>TgNA&amp;list=PL5kLNeUJYUlH7snj8rVxvqXb4joCY6gFv&amp;index=8</w:t>
      </w:r>
    </w:p>
    <w:sectPr w:rsidR="008240D0" w:rsidSect="008240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D0"/>
    <w:rsid w:val="00054E2D"/>
    <w:rsid w:val="003C3872"/>
    <w:rsid w:val="005C7A82"/>
    <w:rsid w:val="0082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A423"/>
  <w15:chartTrackingRefBased/>
  <w15:docId w15:val="{6845A224-A513-47E8-AFBD-3AAE116B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_yJOy3Anto&amp;list=PL5kLNeUJYUlH7snj8rVxvqXb4joCY6gFv&amp;index=7" TargetMode="External"/><Relationship Id="rId4" Type="http://schemas.openxmlformats.org/officeDocument/2006/relationships/hyperlink" Target="https://www.youtube.com/watch?v=cJNuGvTzK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C0D12FF0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 Christopher B.A.</dc:creator>
  <cp:keywords/>
  <dc:description/>
  <cp:lastModifiedBy>Steer Christopher B.A.</cp:lastModifiedBy>
  <cp:revision>1</cp:revision>
  <dcterms:created xsi:type="dcterms:W3CDTF">2022-09-27T12:24:00Z</dcterms:created>
  <dcterms:modified xsi:type="dcterms:W3CDTF">2022-09-27T12:29:00Z</dcterms:modified>
</cp:coreProperties>
</file>