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B9" w:rsidRDefault="009979B9" w:rsidP="009979B9">
      <w:pPr>
        <w:rPr>
          <w:b/>
        </w:rPr>
      </w:pPr>
    </w:p>
    <w:p w:rsidR="009979B9" w:rsidRDefault="009979B9" w:rsidP="009979B9">
      <w:pPr>
        <w:rPr>
          <w:b/>
        </w:rPr>
      </w:pPr>
    </w:p>
    <w:p w:rsidR="009979B9" w:rsidRDefault="009979B9" w:rsidP="009979B9">
      <w:pPr>
        <w:rPr>
          <w:b/>
        </w:rPr>
      </w:pPr>
      <w:bookmarkStart w:id="0" w:name="_GoBack"/>
      <w:bookmarkEnd w:id="0"/>
      <w:r>
        <w:rPr>
          <w:b/>
        </w:rPr>
        <w:t xml:space="preserve">Závěrečná práce </w:t>
      </w:r>
    </w:p>
    <w:p w:rsidR="009979B9" w:rsidRDefault="009979B9" w:rsidP="009979B9">
      <w:pPr>
        <w:jc w:val="both"/>
      </w:pPr>
      <w:r>
        <w:t>Připravte esej o rozsahu 3 normostran na jeden z níže uvedených citátů:</w:t>
      </w:r>
    </w:p>
    <w:p w:rsidR="009979B9" w:rsidRDefault="009979B9" w:rsidP="009979B9">
      <w:pPr>
        <w:pStyle w:val="Odstavecseseznamem"/>
        <w:numPr>
          <w:ilvl w:val="0"/>
          <w:numId w:val="43"/>
        </w:numPr>
        <w:jc w:val="both"/>
      </w:pPr>
      <w:r>
        <w:t>Čtení nám pomáhá přemýšlet (E. Gibbon).</w:t>
      </w:r>
    </w:p>
    <w:p w:rsidR="009979B9" w:rsidRDefault="009979B9" w:rsidP="009979B9">
      <w:pPr>
        <w:pStyle w:val="Odstavecseseznamem"/>
        <w:numPr>
          <w:ilvl w:val="0"/>
          <w:numId w:val="43"/>
        </w:numPr>
        <w:jc w:val="both"/>
      </w:pPr>
      <w:r>
        <w:t>Odnese-li si dítě málo slov z dětství, bude jich mít málo po celý život (J. Čapek).</w:t>
      </w:r>
    </w:p>
    <w:p w:rsidR="009979B9" w:rsidRDefault="009979B9" w:rsidP="009979B9">
      <w:pPr>
        <w:pStyle w:val="Odstavecseseznamem"/>
        <w:numPr>
          <w:ilvl w:val="0"/>
          <w:numId w:val="43"/>
        </w:numPr>
        <w:jc w:val="both"/>
      </w:pPr>
      <w:r>
        <w:t>Je někdy slovo jako mocný klíč, jenž otevírá zámky silné tak jako osud sám (J. Zeyer).</w:t>
      </w:r>
    </w:p>
    <w:p w:rsidR="009979B9" w:rsidRDefault="009979B9" w:rsidP="009979B9">
      <w:pPr>
        <w:jc w:val="both"/>
      </w:pPr>
      <w:r>
        <w:rPr>
          <w:b/>
          <w:i/>
        </w:rPr>
        <w:t xml:space="preserve"> </w:t>
      </w:r>
    </w:p>
    <w:p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B9" w:rsidRDefault="009979B9">
      <w:r>
        <w:separator/>
      </w:r>
    </w:p>
    <w:p w:rsidR="009979B9" w:rsidRDefault="009979B9"/>
  </w:endnote>
  <w:endnote w:type="continuationSeparator" w:id="0">
    <w:p w:rsidR="009979B9" w:rsidRDefault="009979B9">
      <w:r>
        <w:continuationSeparator/>
      </w:r>
    </w:p>
    <w:p w:rsidR="009979B9" w:rsidRDefault="00997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B9" w:rsidRDefault="009979B9">
      <w:r>
        <w:separator/>
      </w:r>
    </w:p>
    <w:p w:rsidR="009979B9" w:rsidRDefault="009979B9"/>
  </w:footnote>
  <w:footnote w:type="continuationSeparator" w:id="0">
    <w:p w:rsidR="009979B9" w:rsidRDefault="009979B9">
      <w:r>
        <w:continuationSeparator/>
      </w:r>
    </w:p>
    <w:p w:rsidR="009979B9" w:rsidRDefault="00997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9979B9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537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9B9">
      <w:rPr>
        <w:b/>
        <w:sz w:val="14"/>
      </w:rPr>
      <w:t xml:space="preserve">Závěrečná </w:t>
    </w:r>
    <w:proofErr w:type="gramStart"/>
    <w:r w:rsidR="009979B9">
      <w:rPr>
        <w:b/>
        <w:sz w:val="14"/>
      </w:rPr>
      <w:t>práce - téma</w:t>
    </w:r>
    <w:proofErr w:type="gramEnd"/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177E"/>
    <w:multiLevelType w:val="hybridMultilevel"/>
    <w:tmpl w:val="2458C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B9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979B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79C75CB8-04A8-4571-8657-8C82850B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79B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CD40-EB11-4DCE-9F1F-195E27F0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304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2018-12-03T15:09:00Z</dcterms:created>
  <dcterms:modified xsi:type="dcterms:W3CDTF">2018-12-03T15:10:00Z</dcterms:modified>
</cp:coreProperties>
</file>