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F932F6" w:rsidRDefault="00F932F6" w:rsidP="00655392"/>
    <w:p w:rsidR="00F932F6" w:rsidRDefault="00F932F6" w:rsidP="00F932F6">
      <w:pPr>
        <w:rPr>
          <w:b/>
        </w:rPr>
      </w:pPr>
      <w:r>
        <w:rPr>
          <w:b/>
        </w:rPr>
        <w:t>Seminární aktivity G</w:t>
      </w:r>
    </w:p>
    <w:p w:rsidR="00F932F6" w:rsidRDefault="00F932F6" w:rsidP="00F932F6">
      <w:pPr>
        <w:jc w:val="both"/>
      </w:pPr>
    </w:p>
    <w:p w:rsidR="00F932F6" w:rsidRDefault="00F932F6" w:rsidP="00F932F6">
      <w:pPr>
        <w:pStyle w:val="Odstavecseseznamem"/>
        <w:numPr>
          <w:ilvl w:val="0"/>
          <w:numId w:val="43"/>
        </w:numPr>
        <w:jc w:val="both"/>
      </w:pPr>
      <w:r>
        <w:t>Vytvořit pětilístek na vybraná slova: KNIHA – KNIHOMOL – KNIHOVNA – KNIHKUPECTVÍ – ČTENÁŘ.</w:t>
      </w:r>
    </w:p>
    <w:p w:rsidR="00F932F6" w:rsidRDefault="00F932F6" w:rsidP="00F932F6">
      <w:pPr>
        <w:pStyle w:val="Odstavecseseznamem"/>
        <w:numPr>
          <w:ilvl w:val="0"/>
          <w:numId w:val="43"/>
        </w:numPr>
        <w:jc w:val="both"/>
      </w:pPr>
      <w:r>
        <w:t>Vytvořit seznam knih, které mi změnily život.</w:t>
      </w:r>
    </w:p>
    <w:p w:rsidR="00F932F6" w:rsidRDefault="00F932F6" w:rsidP="00F932F6">
      <w:pPr>
        <w:pStyle w:val="Odstavecseseznamem"/>
        <w:numPr>
          <w:ilvl w:val="0"/>
          <w:numId w:val="43"/>
        </w:numPr>
        <w:jc w:val="both"/>
      </w:pPr>
      <w:r>
        <w:t>Vytvořit seznam knih, které mám v plánu přečíst.</w:t>
      </w:r>
    </w:p>
    <w:p w:rsidR="00F932F6" w:rsidRDefault="00F932F6" w:rsidP="00F932F6">
      <w:pPr>
        <w:pStyle w:val="Odstavecseseznamem"/>
        <w:numPr>
          <w:ilvl w:val="0"/>
          <w:numId w:val="43"/>
        </w:numPr>
        <w:jc w:val="both"/>
      </w:pPr>
      <w:r>
        <w:t>Vytvořit seznam knih, které chci darovat.</w:t>
      </w:r>
    </w:p>
    <w:p w:rsidR="00F932F6" w:rsidRDefault="00F932F6" w:rsidP="00F932F6">
      <w:pPr>
        <w:pStyle w:val="Odstavecseseznamem"/>
        <w:numPr>
          <w:ilvl w:val="0"/>
          <w:numId w:val="43"/>
        </w:numPr>
        <w:jc w:val="both"/>
      </w:pPr>
      <w:r>
        <w:t>Sepsat rady, jak číst pravidelně alespoň jednu knihu týdně.</w:t>
      </w:r>
    </w:p>
    <w:p w:rsidR="00F932F6" w:rsidRDefault="00F932F6" w:rsidP="00F932F6">
      <w:pPr>
        <w:pStyle w:val="Odstavecseseznamem"/>
        <w:numPr>
          <w:ilvl w:val="0"/>
          <w:numId w:val="43"/>
        </w:numPr>
        <w:jc w:val="both"/>
      </w:pPr>
      <w:r>
        <w:t xml:space="preserve">Sepsat rady, jak pečovat o knihy. </w:t>
      </w:r>
    </w:p>
    <w:p w:rsidR="00F932F6" w:rsidRDefault="00F932F6" w:rsidP="00F932F6">
      <w:pPr>
        <w:pStyle w:val="Odstavecseseznamem"/>
        <w:numPr>
          <w:ilvl w:val="0"/>
          <w:numId w:val="43"/>
        </w:numPr>
        <w:jc w:val="both"/>
      </w:pPr>
      <w:r>
        <w:t>Sepsat základní informace o nejbližších knihovnách a knihkupectvích.</w:t>
      </w:r>
    </w:p>
    <w:p w:rsidR="00F932F6" w:rsidRDefault="00F932F6" w:rsidP="00F932F6">
      <w:pPr>
        <w:pStyle w:val="Odstavecseseznamem"/>
        <w:numPr>
          <w:ilvl w:val="0"/>
          <w:numId w:val="43"/>
        </w:numPr>
        <w:jc w:val="both"/>
      </w:pPr>
      <w:r>
        <w:t>Sepsat rady, jak si uspořádat knihovnu.</w:t>
      </w:r>
    </w:p>
    <w:p w:rsidR="00F932F6" w:rsidRDefault="00F932F6" w:rsidP="00F932F6"/>
    <w:p w:rsidR="00F932F6" w:rsidRPr="00655392" w:rsidRDefault="00F932F6" w:rsidP="00655392">
      <w:bookmarkStart w:id="0" w:name="_GoBack"/>
      <w:bookmarkEnd w:id="0"/>
    </w:p>
    <w:sectPr w:rsidR="00F932F6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F6" w:rsidRDefault="00F932F6">
      <w:r>
        <w:separator/>
      </w:r>
    </w:p>
    <w:p w:rsidR="00F932F6" w:rsidRDefault="00F932F6"/>
  </w:endnote>
  <w:endnote w:type="continuationSeparator" w:id="0">
    <w:p w:rsidR="00F932F6" w:rsidRDefault="00F932F6">
      <w:r>
        <w:continuationSeparator/>
      </w:r>
    </w:p>
    <w:p w:rsidR="00F932F6" w:rsidRDefault="00F93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F6" w:rsidRDefault="00F932F6">
      <w:r>
        <w:separator/>
      </w:r>
    </w:p>
    <w:p w:rsidR="00F932F6" w:rsidRDefault="00F932F6"/>
  </w:footnote>
  <w:footnote w:type="continuationSeparator" w:id="0">
    <w:p w:rsidR="00F932F6" w:rsidRDefault="00F932F6">
      <w:r>
        <w:continuationSeparator/>
      </w:r>
    </w:p>
    <w:p w:rsidR="00F932F6" w:rsidRDefault="00F93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F932F6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486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2F6">
      <w:rPr>
        <w:b/>
        <w:sz w:val="14"/>
      </w:rPr>
      <w:t>Seminární aktivity G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87C95"/>
    <w:multiLevelType w:val="hybridMultilevel"/>
    <w:tmpl w:val="2A50B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F6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32F6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BD811E87-49BA-4387-8CC8-56AC2021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932F6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A063-04D6-43A3-B8D6-68713A74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457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2018-12-03T15:39:00Z</dcterms:created>
  <dcterms:modified xsi:type="dcterms:W3CDTF">2018-12-03T15:39:00Z</dcterms:modified>
</cp:coreProperties>
</file>