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Pr="00FE14E9" w:rsidRDefault="00656DC4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t xml:space="preserve">Aplikace vybraných klasických výukových metod v literární výchově ve volném čase </w:t>
      </w:r>
    </w:p>
    <w:p w:rsidR="00656DC4" w:rsidRPr="00FE14E9" w:rsidRDefault="00656DC4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t xml:space="preserve">Zadání: </w:t>
      </w:r>
      <w:r w:rsidR="00FE14E9">
        <w:rPr>
          <w:b/>
          <w:sz w:val="22"/>
          <w:szCs w:val="22"/>
        </w:rPr>
        <w:t>PRÓZA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</w:p>
    <w:p w:rsidR="00656DC4" w:rsidRPr="00FE14E9" w:rsidRDefault="00656DC4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t>První část – rozbor a interpretace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1. Autor  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2. Název díla a jeho zasazení do kontextu autorovy tvorby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3. Údaje o vydání (vydavatel, místo a rok vydání, počet stran)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4. Ilustrátor, příp. překladatel 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5. Věková kategorie čtenáře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5. Žánr, hlavní téma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6. Hlavní postavy (vedlejší postavy – pouze vyjmenovat)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7. Charakteristika jedné z hlavních postav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8. Stručný obsah (neopisovat z upoutávek na knihy z internetu nebo z knih samotných; vyjádřit vlastními slovy)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 9. Citát (opište vybranou ukázku z díla – pouze několik vět) a krátce zdůvodněte, proč jste tuto ukázku vybrali. 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10. Vaše zhodnocení díla </w:t>
      </w:r>
      <w:r w:rsidRPr="00FE14E9">
        <w:rPr>
          <w:sz w:val="22"/>
          <w:szCs w:val="22"/>
        </w:rPr>
        <w:t>(včetně případných zajímavostí a vlastních postřehů) a uvedení dalších literárních děl s podobnou tematikou.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12. Plyne z díla nějaké ponaučení? 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13. Jak jste se k dílu dostali?  Existuje jeho filmová či auditivní verze?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14. Komu byste knihu doporučili? </w:t>
      </w:r>
    </w:p>
    <w:p w:rsidR="00656DC4" w:rsidRPr="00FE14E9" w:rsidRDefault="00656DC4" w:rsidP="00FE14E9">
      <w:pPr>
        <w:spacing w:line="360" w:lineRule="auto"/>
        <w:rPr>
          <w:sz w:val="22"/>
          <w:szCs w:val="22"/>
        </w:rPr>
      </w:pPr>
    </w:p>
    <w:p w:rsidR="00656DC4" w:rsidRPr="00FE14E9" w:rsidRDefault="00656DC4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t>Druhá část – aplikace (prezentace, projekt)</w:t>
      </w:r>
    </w:p>
    <w:p w:rsidR="00656DC4" w:rsidRDefault="00656DC4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Vytvořte návrh aplikace díla/ukázky do literární výchovy ve volném čase (upřesněte provázanost cíle – obsahu – metod – reflexe) včetně pracovního listu. </w:t>
      </w:r>
      <w:r w:rsidRPr="00FE14E9">
        <w:rPr>
          <w:sz w:val="22"/>
          <w:szCs w:val="22"/>
        </w:rPr>
        <w:t xml:space="preserve">Zaměřte se na klasické výukové metody v kombinaci s ostatními metodami. </w:t>
      </w:r>
      <w:r w:rsidRPr="00FE14E9">
        <w:rPr>
          <w:sz w:val="22"/>
          <w:szCs w:val="22"/>
        </w:rPr>
        <w:t xml:space="preserve">Na závěr doplňte </w:t>
      </w:r>
      <w:r w:rsidRPr="00FE14E9">
        <w:rPr>
          <w:b/>
          <w:sz w:val="22"/>
          <w:szCs w:val="22"/>
        </w:rPr>
        <w:t>didakticko-metodický komentář</w:t>
      </w:r>
      <w:r w:rsidRPr="00FE14E9">
        <w:rPr>
          <w:sz w:val="22"/>
          <w:szCs w:val="22"/>
        </w:rPr>
        <w:t xml:space="preserve">, který se bude týkat výběru literárního textu. </w:t>
      </w:r>
      <w:r w:rsidRPr="00FE14E9">
        <w:rPr>
          <w:sz w:val="22"/>
          <w:szCs w:val="22"/>
        </w:rPr>
        <w:t xml:space="preserve">Uveďte </w:t>
      </w:r>
      <w:r w:rsidR="00FE14E9" w:rsidRPr="00FE14E9">
        <w:rPr>
          <w:sz w:val="22"/>
          <w:szCs w:val="22"/>
        </w:rPr>
        <w:t xml:space="preserve">všechny </w:t>
      </w:r>
      <w:r w:rsidRPr="00FE14E9">
        <w:rPr>
          <w:sz w:val="22"/>
          <w:szCs w:val="22"/>
        </w:rPr>
        <w:t xml:space="preserve">základní body nutné k pochopení projektu – cíl(e), strukturu, cílovou skupinu… </w:t>
      </w:r>
      <w:r w:rsidR="00FE14E9" w:rsidRPr="00FE14E9">
        <w:rPr>
          <w:sz w:val="22"/>
          <w:szCs w:val="22"/>
        </w:rPr>
        <w:t xml:space="preserve">včetně návrhu způsobu evaluace.  </w:t>
      </w:r>
    </w:p>
    <w:p w:rsidR="00F52A95" w:rsidRDefault="00F52A95" w:rsidP="00FE14E9">
      <w:pPr>
        <w:spacing w:line="360" w:lineRule="auto"/>
        <w:rPr>
          <w:b/>
          <w:sz w:val="22"/>
          <w:szCs w:val="22"/>
        </w:rPr>
      </w:pPr>
    </w:p>
    <w:p w:rsidR="00F52A95" w:rsidRDefault="00F52A95" w:rsidP="00FE14E9">
      <w:pPr>
        <w:spacing w:line="360" w:lineRule="auto"/>
        <w:rPr>
          <w:b/>
          <w:sz w:val="22"/>
          <w:szCs w:val="22"/>
        </w:rPr>
      </w:pPr>
    </w:p>
    <w:p w:rsidR="00FE14E9" w:rsidRPr="00FE14E9" w:rsidRDefault="00FE14E9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lastRenderedPageBreak/>
        <w:t xml:space="preserve">Aplikace vybraných klasických výukových metod v literární výchově ve volném čase </w:t>
      </w:r>
    </w:p>
    <w:p w:rsidR="00FE14E9" w:rsidRPr="00FE14E9" w:rsidRDefault="00FE14E9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t xml:space="preserve">Zadání: </w:t>
      </w:r>
      <w:r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OEZIE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</w:p>
    <w:p w:rsidR="00FE14E9" w:rsidRPr="00FE14E9" w:rsidRDefault="00FE14E9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t>První část – rozbor a interpretace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1. Autor  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2. Název díla a jeho zasazení do kontextu autorovy tvorby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3. Údaje o vydání (vydavatel, místo a rok vydání, počet stran)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4. Ilustrátor, příp. překladatel 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5. Věková kategorie čtenáře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5. Žánr, hlavní téma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6. Hlavní postavy (vedlejší postavy – pouze vyjmenovat)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7. Charakteristika jedné z hlavních postav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8. Stručný obsah (neopisovat z upoutávek na knihy z internetu nebo z knih samotných; vyjádřit vlastními slovy)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 9. Citát (opište vybranou ukázku z díla – pouze několik vět) a krátce zdůvodněte, proč jste tuto ukázku vybrali. 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10. Vaše zhodnocení díla (včetně případných zajímavostí a vlastních postřehů) a uvedení dalších literárních děl s podobnou tematikou.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12. Plyne z díla nějaké ponaučení? 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13. Jak jste se k dílu dostali?  Existuje jeho filmová či auditivní verze?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14. Komu byste knihu doporučili? 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</w:p>
    <w:p w:rsidR="00FE14E9" w:rsidRPr="00FE14E9" w:rsidRDefault="00FE14E9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t>Druhá část – aplikace (prezentace, projekt)</w:t>
      </w:r>
    </w:p>
    <w:p w:rsidR="00FE14E9" w:rsidRPr="00655392" w:rsidRDefault="00FE14E9" w:rsidP="00FE14E9">
      <w:pPr>
        <w:spacing w:line="360" w:lineRule="auto"/>
      </w:pPr>
      <w:r w:rsidRPr="00FE14E9">
        <w:rPr>
          <w:sz w:val="22"/>
          <w:szCs w:val="22"/>
        </w:rPr>
        <w:t xml:space="preserve">Vytvořte návrh aplikace díla/ukázky do literární výchovy ve volném čase (upřesněte provázanost cíle – obsahu – metod – reflexe) včetně pracovního listu. Zaměřte se na klasické výukové metody v kombinaci s ostatními metodami. Na závěr doplňte </w:t>
      </w:r>
      <w:r w:rsidRPr="00FE14E9">
        <w:rPr>
          <w:b/>
          <w:sz w:val="22"/>
          <w:szCs w:val="22"/>
        </w:rPr>
        <w:t>didakticko-metodický komentář</w:t>
      </w:r>
      <w:r w:rsidRPr="00FE14E9">
        <w:rPr>
          <w:sz w:val="22"/>
          <w:szCs w:val="22"/>
        </w:rPr>
        <w:t xml:space="preserve">, který se bude týkat výběru literárního textu. Uveďte všechny základní body nutné k pochopení projektu – cíl(e), strukturu, cílovou skupinu… včetně návrhu způsobu evaluace.  </w:t>
      </w:r>
    </w:p>
    <w:p w:rsidR="00F52A95" w:rsidRDefault="00F52A95" w:rsidP="00FE14E9">
      <w:pPr>
        <w:spacing w:line="360" w:lineRule="auto"/>
        <w:rPr>
          <w:b/>
          <w:sz w:val="22"/>
          <w:szCs w:val="22"/>
        </w:rPr>
      </w:pPr>
    </w:p>
    <w:p w:rsidR="00F52A95" w:rsidRDefault="00F52A95" w:rsidP="00FE14E9">
      <w:pPr>
        <w:spacing w:line="360" w:lineRule="auto"/>
        <w:rPr>
          <w:b/>
          <w:sz w:val="22"/>
          <w:szCs w:val="22"/>
        </w:rPr>
      </w:pPr>
    </w:p>
    <w:p w:rsidR="00FE14E9" w:rsidRPr="00FE14E9" w:rsidRDefault="00FE14E9" w:rsidP="00FE14E9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  <w:r w:rsidRPr="00FE14E9">
        <w:rPr>
          <w:b/>
          <w:sz w:val="22"/>
          <w:szCs w:val="22"/>
        </w:rPr>
        <w:lastRenderedPageBreak/>
        <w:t xml:space="preserve">Aplikace vybraných klasických výukových metod v literární výchově ve volném čase </w:t>
      </w:r>
    </w:p>
    <w:p w:rsidR="00FE14E9" w:rsidRPr="00FE14E9" w:rsidRDefault="00FE14E9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t xml:space="preserve">Zadání: </w:t>
      </w:r>
      <w:r>
        <w:rPr>
          <w:b/>
          <w:sz w:val="22"/>
          <w:szCs w:val="22"/>
        </w:rPr>
        <w:t>DRAMA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</w:p>
    <w:p w:rsidR="00FE14E9" w:rsidRPr="00FE14E9" w:rsidRDefault="00FE14E9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t>První část – rozbor a interpretace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1. Autor  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2. Název díla a jeho zasazení do kontextu autorovy tvorby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3. Údaje o vydání (vydavatel, místo a rok vydání, počet stran)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4. Ilustrátor, příp. překladatel 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5. Věková kategorie čtenáře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5. Žánr, hlavní téma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6. Hlavní postavy (vedlejší postavy – pouze vyjmenovat)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7. Charakteristika jedné z hlavních postav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8. Stručný obsah (neopisovat z upoutávek na knihy z internetu nebo z knih samotných; vyjádřit vlastními slovy)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 9. Citát (opište vybranou ukázku z díla – pouze několik vět) a krátce zdůvodněte, proč jste tuto ukázku vybrali. 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10. Vaše zhodnocení díla (včetně případných zajímavostí a vlastních postřehů) a uvedení dalších literárních děl s podobnou tematikou.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12. Plyne z díla nějaké ponaučení? 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>13. Jak jste se k dílu dostali?  Existuje jeho filmová či auditivní verze?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  <w:r w:rsidRPr="00FE14E9">
        <w:rPr>
          <w:sz w:val="22"/>
          <w:szCs w:val="22"/>
        </w:rPr>
        <w:t xml:space="preserve">14. Komu byste knihu doporučili? </w:t>
      </w:r>
    </w:p>
    <w:p w:rsidR="00FE14E9" w:rsidRPr="00FE14E9" w:rsidRDefault="00FE14E9" w:rsidP="00FE14E9">
      <w:pPr>
        <w:spacing w:line="360" w:lineRule="auto"/>
        <w:rPr>
          <w:sz w:val="22"/>
          <w:szCs w:val="22"/>
        </w:rPr>
      </w:pPr>
    </w:p>
    <w:p w:rsidR="00FE14E9" w:rsidRPr="00FE14E9" w:rsidRDefault="00FE14E9" w:rsidP="00FE14E9">
      <w:pPr>
        <w:spacing w:line="360" w:lineRule="auto"/>
        <w:rPr>
          <w:b/>
          <w:sz w:val="22"/>
          <w:szCs w:val="22"/>
        </w:rPr>
      </w:pPr>
      <w:r w:rsidRPr="00FE14E9">
        <w:rPr>
          <w:b/>
          <w:sz w:val="22"/>
          <w:szCs w:val="22"/>
        </w:rPr>
        <w:t>Druhá část – aplikace (prezentace, projekt)</w:t>
      </w:r>
    </w:p>
    <w:p w:rsidR="00FE14E9" w:rsidRPr="00655392" w:rsidRDefault="00FE14E9" w:rsidP="00FE14E9">
      <w:pPr>
        <w:spacing w:line="360" w:lineRule="auto"/>
      </w:pPr>
      <w:r w:rsidRPr="00FE14E9">
        <w:rPr>
          <w:sz w:val="22"/>
          <w:szCs w:val="22"/>
        </w:rPr>
        <w:t xml:space="preserve">Vytvořte návrh aplikace díla/ukázky do literární výchovy ve volném čase (upřesněte provázanost cíle – obsahu – metod – reflexe) včetně pracovního listu. Zaměřte se na klasické výukové metody v kombinaci s ostatními metodami. Na závěr doplňte </w:t>
      </w:r>
      <w:r w:rsidRPr="00FE14E9">
        <w:rPr>
          <w:b/>
          <w:sz w:val="22"/>
          <w:szCs w:val="22"/>
        </w:rPr>
        <w:t>didakticko-metodický komentář</w:t>
      </w:r>
      <w:r w:rsidRPr="00FE14E9">
        <w:rPr>
          <w:sz w:val="22"/>
          <w:szCs w:val="22"/>
        </w:rPr>
        <w:t xml:space="preserve">, který se bude týkat výběru literárního textu. Uveďte všechny základní body nutné k pochopení projektu – cíl(e), strukturu, cílovou skupinu… včetně návrhu způsobu evaluace.  </w:t>
      </w:r>
    </w:p>
    <w:sectPr w:rsidR="00FE14E9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DB8" w:rsidRDefault="00E22DB8">
      <w:r>
        <w:separator/>
      </w:r>
    </w:p>
    <w:p w:rsidR="00E22DB8" w:rsidRDefault="00E22DB8"/>
  </w:endnote>
  <w:endnote w:type="continuationSeparator" w:id="0">
    <w:p w:rsidR="00E22DB8" w:rsidRDefault="00E22DB8">
      <w:r>
        <w:continuationSeparator/>
      </w:r>
    </w:p>
    <w:p w:rsidR="00E22DB8" w:rsidRDefault="00E22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DB8" w:rsidRDefault="00E22DB8">
      <w:r>
        <w:separator/>
      </w:r>
    </w:p>
    <w:p w:rsidR="00E22DB8" w:rsidRDefault="00E22DB8"/>
  </w:footnote>
  <w:footnote w:type="continuationSeparator" w:id="0">
    <w:p w:rsidR="00E22DB8" w:rsidRDefault="00E22DB8">
      <w:r>
        <w:continuationSeparator/>
      </w:r>
    </w:p>
    <w:p w:rsidR="00E22DB8" w:rsidRDefault="00E22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22DB8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9152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DC4">
      <w:rPr>
        <w:b/>
        <w:sz w:val="14"/>
      </w:rPr>
      <w:t>Aplikace vybraných klasických výukových metod</w:t>
    </w:r>
  </w:p>
  <w:p w:rsidR="00656DC4" w:rsidRPr="005314CC" w:rsidRDefault="00656DC4" w:rsidP="00AA19AB">
    <w:pPr>
      <w:pStyle w:val="Zhlav"/>
      <w:spacing w:before="0" w:after="0"/>
      <w:jc w:val="right"/>
      <w:rPr>
        <w:b/>
        <w:sz w:val="14"/>
      </w:rPr>
    </w:pPr>
    <w:r>
      <w:rPr>
        <w:b/>
        <w:sz w:val="1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C4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DC4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2DB8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2A95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4E9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B9837ED8-939E-4974-B0E1-E50C6ECD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8840-F222-4E66-A681-AF80D68C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4326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2018-12-31T14:18:00Z</dcterms:created>
  <dcterms:modified xsi:type="dcterms:W3CDTF">2018-12-31T14:18:00Z</dcterms:modified>
</cp:coreProperties>
</file>