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:rsidR="00631282" w:rsidRPr="00580901" w:rsidRDefault="00FB7133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Mgr. Michal Houda</w:t>
            </w:r>
            <w:r w:rsidR="00447E80" w:rsidRPr="00580901">
              <w:rPr>
                <w:rFonts w:ascii="Clara Sans" w:hAnsi="Clara Sans"/>
                <w:sz w:val="20"/>
                <w:szCs w:val="20"/>
              </w:rPr>
              <w:t>, Ph.D.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631282" w:rsidRPr="0075567D" w:rsidRDefault="006C55B3" w:rsidP="00F56B6B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:rsidR="00631282" w:rsidRPr="00447E80" w:rsidRDefault="002543F5" w:rsidP="00254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Vytvoření předmětu Statistické metody v ekonomii angl. j.</w:t>
            </w:r>
          </w:p>
        </w:tc>
      </w:tr>
      <w:tr w:rsidR="005D2A8D" w:rsidTr="00F56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:rsidR="005D2A8D" w:rsidRPr="0075567D" w:rsidRDefault="005D2A8D" w:rsidP="00F56B6B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:rsidTr="00F5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447E80" w:rsidRPr="0075567D" w:rsidRDefault="00447E80" w:rsidP="00F56B6B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:rsidR="00447E80" w:rsidRPr="00447E80" w:rsidRDefault="00DD42C6" w:rsidP="00DD4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10</w:t>
            </w:r>
            <w:r w:rsidR="00447E80">
              <w:rPr>
                <w:rFonts w:ascii="Clara Sans" w:hAnsi="Clara Sans"/>
                <w:sz w:val="20"/>
                <w:szCs w:val="20"/>
              </w:rPr>
              <w:t xml:space="preserve">/2017 – </w:t>
            </w:r>
            <w:r>
              <w:rPr>
                <w:rFonts w:ascii="Clara Sans" w:hAnsi="Clara Sans"/>
                <w:sz w:val="20"/>
                <w:szCs w:val="20"/>
              </w:rPr>
              <w:t>11</w:t>
            </w:r>
            <w:r w:rsidR="00447E80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</w:p>
        </w:tc>
      </w:tr>
      <w:tr w:rsidR="00631282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:rsidR="00631282" w:rsidRPr="0075567D" w:rsidRDefault="00631282" w:rsidP="00F56B6B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:rsidR="00631282" w:rsidRPr="00DD42C6" w:rsidRDefault="00715022" w:rsidP="00662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66231F">
              <w:rPr>
                <w:rFonts w:ascii="Clara Sans" w:hAnsi="Clara Sans"/>
                <w:b/>
                <w:sz w:val="20"/>
                <w:szCs w:val="20"/>
              </w:rPr>
              <w:t>4</w:t>
            </w:r>
            <w:r w:rsidR="00867FE7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:rsidR="002A0F49" w:rsidRDefault="002A0F49" w:rsidP="002A0F49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:rsidR="002A0F49" w:rsidRDefault="002A0F49" w:rsidP="002A0F49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E7C61" w:rsidRPr="00631282" w:rsidRDefault="00FA6A4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FA6A40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E7C61" w:rsidRPr="0063128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63128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5E7C61" w:rsidRPr="00E26DED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:rsidR="007A6D75" w:rsidRDefault="009C24F1" w:rsidP="00B4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="0066231F">
              <w:rPr>
                <w:color w:val="auto"/>
                <w:sz w:val="18"/>
                <w:szCs w:val="18"/>
              </w:rPr>
              <w:t>text učebnice: review of probability</w:t>
            </w:r>
            <w:r w:rsidR="00AA4E22">
              <w:rPr>
                <w:color w:val="auto"/>
                <w:sz w:val="18"/>
                <w:szCs w:val="18"/>
              </w:rPr>
              <w:t xml:space="preserve"> (6 stran uč. textu)</w:t>
            </w:r>
          </w:p>
          <w:p w:rsidR="00AA4E22" w:rsidRDefault="00AA4E22" w:rsidP="00B4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příprava </w:t>
            </w:r>
            <w:r w:rsidR="0066231F">
              <w:rPr>
                <w:color w:val="auto"/>
                <w:sz w:val="18"/>
                <w:szCs w:val="18"/>
              </w:rPr>
              <w:t>prezentace</w:t>
            </w:r>
            <w:r>
              <w:rPr>
                <w:color w:val="auto"/>
                <w:sz w:val="18"/>
                <w:szCs w:val="18"/>
              </w:rPr>
              <w:t xml:space="preserve"> (beamer)</w:t>
            </w:r>
          </w:p>
          <w:p w:rsidR="00B44AFC" w:rsidRPr="00E26DED" w:rsidRDefault="00B44AFC" w:rsidP="00B44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9C24F1" w:rsidTr="00F56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9C24F1" w:rsidRPr="00633B71" w:rsidRDefault="009C24F1" w:rsidP="009C24F1">
            <w:pPr>
              <w:rPr>
                <w:color w:val="auto"/>
              </w:rPr>
            </w:pPr>
          </w:p>
        </w:tc>
        <w:tc>
          <w:tcPr>
            <w:tcW w:w="3402" w:type="dxa"/>
          </w:tcPr>
          <w:p w:rsidR="009C24F1" w:rsidRPr="00633B71" w:rsidRDefault="009C24F1" w:rsidP="009C2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:rsidR="009C24F1" w:rsidRDefault="009C24F1" w:rsidP="009C24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</w:rPr>
            </w:pPr>
          </w:p>
          <w:p w:rsidR="009C24F1" w:rsidRPr="00631282" w:rsidRDefault="0066231F" w:rsidP="00305D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16</w:t>
            </w:r>
            <w:r w:rsidR="009C24F1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:rsidR="009C24F1" w:rsidRPr="00E26DED" w:rsidRDefault="009C24F1" w:rsidP="009C2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9C24F1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9C24F1" w:rsidRPr="00633B71" w:rsidRDefault="009C24F1" w:rsidP="009C24F1">
            <w:pPr>
              <w:rPr>
                <w:color w:val="auto"/>
              </w:rPr>
            </w:pPr>
          </w:p>
        </w:tc>
        <w:tc>
          <w:tcPr>
            <w:tcW w:w="3402" w:type="dxa"/>
          </w:tcPr>
          <w:p w:rsidR="009C24F1" w:rsidRPr="00633B71" w:rsidRDefault="009C24F1" w:rsidP="009C2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C24F1" w:rsidRPr="00E26DED" w:rsidRDefault="009C24F1" w:rsidP="009C24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63128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C24F1" w:rsidRPr="00E26DED" w:rsidRDefault="009C24F1" w:rsidP="009C24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:rsidR="009C24F1" w:rsidRPr="00E26DED" w:rsidRDefault="009C24F1" w:rsidP="009C2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9C24F1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C24F1" w:rsidRPr="00633B71" w:rsidRDefault="009C24F1" w:rsidP="009C24F1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:rsidR="009C24F1" w:rsidRDefault="009C24F1" w:rsidP="009C2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na OneDrive nahrána aktuální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C24F1" w:rsidRDefault="009C24F1" w:rsidP="009C24F1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  <w:szCs w:val="18"/>
                  </w:rPr>
                </w:pPr>
                <w:r w:rsidRPr="00FA6A40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C24F1" w:rsidRDefault="009C24F1" w:rsidP="009C24F1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:rsidR="009C24F1" w:rsidRPr="00E26DED" w:rsidRDefault="009C24F1" w:rsidP="009C24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5D2A8D" w:rsidRDefault="005D2A8D" w:rsidP="006334B6"/>
    <w:p w:rsidR="006B1A96" w:rsidRDefault="006B1A96" w:rsidP="006334B6">
      <w:r>
        <w:t>Datum:</w:t>
      </w:r>
      <w:r w:rsidR="001851AD">
        <w:t xml:space="preserve"> </w:t>
      </w:r>
      <w:r w:rsidR="0066231F">
        <w:t>30</w:t>
      </w:r>
      <w:r w:rsidR="00572C21">
        <w:t>.</w:t>
      </w:r>
      <w:r w:rsidR="00867FE7">
        <w:t xml:space="preserve"> </w:t>
      </w:r>
      <w:r w:rsidR="0066231F">
        <w:t>4</w:t>
      </w:r>
      <w:bookmarkStart w:id="0" w:name="_GoBack"/>
      <w:bookmarkEnd w:id="0"/>
      <w:r w:rsidR="001851AD">
        <w:t>. 201</w:t>
      </w:r>
      <w:r w:rsidR="00715022">
        <w:t>9</w:t>
      </w:r>
    </w:p>
    <w:p w:rsidR="006B1A96" w:rsidRDefault="006B1A96" w:rsidP="006334B6"/>
    <w:p w:rsidR="006B1A96" w:rsidRDefault="006B1A96" w:rsidP="006334B6"/>
    <w:p w:rsidR="006B1A96" w:rsidRDefault="006B1A96" w:rsidP="006334B6">
      <w:r>
        <w:t>…………………………………………………</w:t>
      </w:r>
    </w:p>
    <w:p w:rsidR="006B1A96" w:rsidRDefault="006B1A96" w:rsidP="006334B6">
      <w:r>
        <w:t>podpis pracovníka</w:t>
      </w:r>
    </w:p>
    <w:p w:rsidR="00D91DBC" w:rsidRDefault="00D91DBC" w:rsidP="006334B6"/>
    <w:p w:rsidR="00D91DBC" w:rsidRDefault="00D91DBC" w:rsidP="006334B6"/>
    <w:sectPr w:rsidR="00D91DBC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5F" w:rsidRDefault="007B655F" w:rsidP="00685582">
      <w:pPr>
        <w:spacing w:after="0" w:line="240" w:lineRule="auto"/>
      </w:pPr>
      <w:r>
        <w:separator/>
      </w:r>
    </w:p>
  </w:endnote>
  <w:endnote w:type="continuationSeparator" w:id="0">
    <w:p w:rsidR="007B655F" w:rsidRDefault="007B655F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:rsidR="00D91DBC" w:rsidRDefault="00D91DBC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DB2911F" wp14:editId="367623A2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DBC" w:rsidRDefault="00D91DBC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6231F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6231F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5F" w:rsidRDefault="007B655F" w:rsidP="00685582">
      <w:pPr>
        <w:spacing w:after="0" w:line="240" w:lineRule="auto"/>
      </w:pPr>
      <w:r>
        <w:separator/>
      </w:r>
    </w:p>
  </w:footnote>
  <w:footnote w:type="continuationSeparator" w:id="0">
    <w:p w:rsidR="007B655F" w:rsidRDefault="007B655F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BC" w:rsidRPr="006334B6" w:rsidRDefault="00D91DBC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Pr="006334B6">
      <w:rPr>
        <w:sz w:val="20"/>
      </w:rPr>
      <w:t xml:space="preserve"> </w:t>
    </w:r>
    <w:r>
      <w:rPr>
        <w:sz w:val="20"/>
      </w:rPr>
      <w:t>v</w:t>
    </w:r>
    <w:r w:rsidRPr="006334B6">
      <w:rPr>
        <w:sz w:val="20"/>
      </w:rPr>
      <w:t>ýstupu projektu</w:t>
    </w:r>
  </w:p>
  <w:p w:rsidR="00D91DBC" w:rsidRPr="006334B6" w:rsidRDefault="00D91DBC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67171" w:themeColor="background2" w:themeShade="80"/>
        <w:sz w:val="20"/>
      </w:rPr>
      <w:t>Re</w:t>
    </w:r>
    <w:r w:rsidRPr="006334B6">
      <w:rPr>
        <w:color w:val="767171" w:themeColor="background2" w:themeShade="80"/>
        <w:sz w:val="20"/>
      </w:rPr>
      <w:t xml:space="preserve">porting </w:t>
    </w:r>
  </w:p>
  <w:p w:rsidR="00D91DBC" w:rsidRPr="006334B6" w:rsidRDefault="00D91DBC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15"/>
    <w:rsid w:val="000010CA"/>
    <w:rsid w:val="0002129F"/>
    <w:rsid w:val="00025B74"/>
    <w:rsid w:val="000570C4"/>
    <w:rsid w:val="00073443"/>
    <w:rsid w:val="00094554"/>
    <w:rsid w:val="000A47F4"/>
    <w:rsid w:val="000B291F"/>
    <w:rsid w:val="000E3503"/>
    <w:rsid w:val="000E510B"/>
    <w:rsid w:val="00124C98"/>
    <w:rsid w:val="001851AD"/>
    <w:rsid w:val="00185D34"/>
    <w:rsid w:val="00186705"/>
    <w:rsid w:val="00194710"/>
    <w:rsid w:val="001E476C"/>
    <w:rsid w:val="002102BD"/>
    <w:rsid w:val="00224F99"/>
    <w:rsid w:val="002370CD"/>
    <w:rsid w:val="002477BA"/>
    <w:rsid w:val="002543F5"/>
    <w:rsid w:val="0027648C"/>
    <w:rsid w:val="002A0F49"/>
    <w:rsid w:val="002C598A"/>
    <w:rsid w:val="002E65F2"/>
    <w:rsid w:val="00305D74"/>
    <w:rsid w:val="00344DBD"/>
    <w:rsid w:val="003844CB"/>
    <w:rsid w:val="003A6827"/>
    <w:rsid w:val="003C1113"/>
    <w:rsid w:val="003F6C13"/>
    <w:rsid w:val="00447E80"/>
    <w:rsid w:val="00483D7B"/>
    <w:rsid w:val="00490333"/>
    <w:rsid w:val="0049071D"/>
    <w:rsid w:val="004A3958"/>
    <w:rsid w:val="004C77B0"/>
    <w:rsid w:val="00510B84"/>
    <w:rsid w:val="00551E0B"/>
    <w:rsid w:val="00572C21"/>
    <w:rsid w:val="00577168"/>
    <w:rsid w:val="00580901"/>
    <w:rsid w:val="005C1E13"/>
    <w:rsid w:val="005C2F4B"/>
    <w:rsid w:val="005D2A8D"/>
    <w:rsid w:val="005E7C61"/>
    <w:rsid w:val="005F6032"/>
    <w:rsid w:val="00631282"/>
    <w:rsid w:val="006334B6"/>
    <w:rsid w:val="00633B71"/>
    <w:rsid w:val="006407E5"/>
    <w:rsid w:val="0065509B"/>
    <w:rsid w:val="0066231F"/>
    <w:rsid w:val="006640B0"/>
    <w:rsid w:val="00685582"/>
    <w:rsid w:val="006A6A72"/>
    <w:rsid w:val="006B1A96"/>
    <w:rsid w:val="006C55B3"/>
    <w:rsid w:val="006D24D6"/>
    <w:rsid w:val="006E5A0B"/>
    <w:rsid w:val="006F6C10"/>
    <w:rsid w:val="00707B09"/>
    <w:rsid w:val="00715022"/>
    <w:rsid w:val="007248C5"/>
    <w:rsid w:val="007330AA"/>
    <w:rsid w:val="00743FFB"/>
    <w:rsid w:val="0075567D"/>
    <w:rsid w:val="00761AEA"/>
    <w:rsid w:val="00765F65"/>
    <w:rsid w:val="00767BE0"/>
    <w:rsid w:val="007A6855"/>
    <w:rsid w:val="007A6D75"/>
    <w:rsid w:val="007B655F"/>
    <w:rsid w:val="007C1BC1"/>
    <w:rsid w:val="00804130"/>
    <w:rsid w:val="008124E0"/>
    <w:rsid w:val="00817C1A"/>
    <w:rsid w:val="0082791C"/>
    <w:rsid w:val="008307BB"/>
    <w:rsid w:val="00852E4C"/>
    <w:rsid w:val="00867FE7"/>
    <w:rsid w:val="008816BA"/>
    <w:rsid w:val="0088245C"/>
    <w:rsid w:val="008A2617"/>
    <w:rsid w:val="0095455B"/>
    <w:rsid w:val="009602DC"/>
    <w:rsid w:val="009969A4"/>
    <w:rsid w:val="009B25E9"/>
    <w:rsid w:val="009C24F1"/>
    <w:rsid w:val="00A12079"/>
    <w:rsid w:val="00A655C7"/>
    <w:rsid w:val="00A6692A"/>
    <w:rsid w:val="00A74CCC"/>
    <w:rsid w:val="00A80D5F"/>
    <w:rsid w:val="00A928F1"/>
    <w:rsid w:val="00A94C97"/>
    <w:rsid w:val="00AA4E22"/>
    <w:rsid w:val="00AD335C"/>
    <w:rsid w:val="00AF0DAD"/>
    <w:rsid w:val="00B40B62"/>
    <w:rsid w:val="00B42392"/>
    <w:rsid w:val="00B44AFC"/>
    <w:rsid w:val="00B54235"/>
    <w:rsid w:val="00BF0789"/>
    <w:rsid w:val="00C05CFA"/>
    <w:rsid w:val="00C30204"/>
    <w:rsid w:val="00C4637A"/>
    <w:rsid w:val="00C54EE2"/>
    <w:rsid w:val="00C72D97"/>
    <w:rsid w:val="00C86D74"/>
    <w:rsid w:val="00C97A15"/>
    <w:rsid w:val="00CD51FD"/>
    <w:rsid w:val="00CF0446"/>
    <w:rsid w:val="00D07B1C"/>
    <w:rsid w:val="00D30230"/>
    <w:rsid w:val="00D56FED"/>
    <w:rsid w:val="00D72B4C"/>
    <w:rsid w:val="00D91DBC"/>
    <w:rsid w:val="00DD42C6"/>
    <w:rsid w:val="00DF4808"/>
    <w:rsid w:val="00E0240C"/>
    <w:rsid w:val="00E06C21"/>
    <w:rsid w:val="00E127A4"/>
    <w:rsid w:val="00E15D6D"/>
    <w:rsid w:val="00E26DED"/>
    <w:rsid w:val="00E40BC7"/>
    <w:rsid w:val="00E91C9E"/>
    <w:rsid w:val="00EB11B9"/>
    <w:rsid w:val="00EB7DE9"/>
    <w:rsid w:val="00ED157E"/>
    <w:rsid w:val="00F043AC"/>
    <w:rsid w:val="00F044D0"/>
    <w:rsid w:val="00F47C69"/>
    <w:rsid w:val="00F54447"/>
    <w:rsid w:val="00F56B6B"/>
    <w:rsid w:val="00F64BAF"/>
    <w:rsid w:val="00F77D60"/>
    <w:rsid w:val="00FA5EC4"/>
    <w:rsid w:val="00FA6A40"/>
    <w:rsid w:val="00FA6D37"/>
    <w:rsid w:val="00F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83BD7"/>
  <w15:docId w15:val="{DFF9AE20-2011-421F-B62D-7D033999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udik\JCU\OP-VVV-2017\reporting\Kontroln&#237;%20list%20v&#253;stupu%20projektu%20-%20Houd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Kontrolní list výstupu projektu - Houda.dotx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Houda</dc:creator>
  <cp:keywords/>
  <dc:description/>
  <cp:lastModifiedBy>Houda Michal Mgr. Ph.D.</cp:lastModifiedBy>
  <cp:revision>3</cp:revision>
  <cp:lastPrinted>2018-10-31T09:23:00Z</cp:lastPrinted>
  <dcterms:created xsi:type="dcterms:W3CDTF">2019-05-02T10:55:00Z</dcterms:created>
  <dcterms:modified xsi:type="dcterms:W3CDTF">2019-05-02T10:56:00Z</dcterms:modified>
</cp:coreProperties>
</file>