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96" w:rsidRPr="000B1696" w:rsidRDefault="000B1696" w:rsidP="000B1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69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B16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>Nohejlová-Prá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Emanuela - Šimek, Eduard: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169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Dvě století vědecké numismatiky v českých zemích (1771-1971)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Praha, 1971. </w:t>
      </w:r>
    </w:p>
    <w:p w:rsidR="000B1696" w:rsidRPr="000B1696" w:rsidRDefault="000B1696" w:rsidP="000B1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69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B16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Hofmann, Gustav: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169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Metrologická příručka pro Čechy, Moravu a Slezsko do zavedení metrické soustavy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Plzeň, 1984. </w:t>
      </w:r>
    </w:p>
    <w:p w:rsidR="000B1696" w:rsidRPr="000B1696" w:rsidRDefault="000B1696" w:rsidP="000B1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69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B16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Vorel, Petr: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169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 pražského groše ke koruně české. Průvodce dějinami peněz v českých zemích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Praha, 2000. </w:t>
      </w:r>
    </w:p>
    <w:p w:rsidR="000B1696" w:rsidRPr="000B1696" w:rsidRDefault="000B1696" w:rsidP="000B1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69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B16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Sedláček, A.: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169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Paměti a doklady o staročeských mírách a váhách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Praha, 1923. </w:t>
      </w:r>
    </w:p>
    <w:p w:rsidR="000B1696" w:rsidRPr="000B1696" w:rsidRDefault="000B1696" w:rsidP="000B1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69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B16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>Nohejlov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á-Prátová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E.: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169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Základy numismatiky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Praha, 1986. </w:t>
      </w:r>
    </w:p>
    <w:p w:rsidR="00435C62" w:rsidRDefault="000B1696" w:rsidP="000B1696">
      <w:r w:rsidRPr="000B169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B16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Sejbal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Jiří: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169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Základy peněžního vývoje</w:t>
      </w:r>
      <w:r w:rsidRPr="000B1696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Praha, 1997.</w:t>
      </w:r>
      <w:bookmarkStart w:id="0" w:name="_GoBack"/>
      <w:bookmarkEnd w:id="0"/>
    </w:p>
    <w:sectPr w:rsidR="0043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24"/>
    <w:rsid w:val="000B1696"/>
    <w:rsid w:val="00435C62"/>
    <w:rsid w:val="0050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4F7E8-9EE5-4E6D-B7DB-073FB174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C2A80031</Template>
  <TotalTime>0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Kryeziu Jana</dc:creator>
  <cp:keywords/>
  <dc:description/>
  <cp:lastModifiedBy>Kryeziu Jana</cp:lastModifiedBy>
  <cp:revision>2</cp:revision>
  <dcterms:created xsi:type="dcterms:W3CDTF">2020-10-21T15:29:00Z</dcterms:created>
  <dcterms:modified xsi:type="dcterms:W3CDTF">2020-10-21T15:29:00Z</dcterms:modified>
</cp:coreProperties>
</file>