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51" w:rsidRPr="00271351" w:rsidRDefault="00271351" w:rsidP="0027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351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71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2713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Doporučená: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Milan Buben:</w:t>
      </w:r>
      <w:r w:rsidRPr="00271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7135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Encyklopedie heraldiky</w:t>
      </w:r>
      <w:r w:rsidRPr="00271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2003. </w:t>
      </w:r>
    </w:p>
    <w:p w:rsidR="00271351" w:rsidRPr="00271351" w:rsidRDefault="00271351" w:rsidP="0027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351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71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2713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Doporučená: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Zdeněk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Zenger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271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7135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Česká heraldika</w:t>
      </w:r>
      <w:r w:rsidRPr="00271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1978. </w:t>
      </w:r>
    </w:p>
    <w:p w:rsidR="00271351" w:rsidRPr="00271351" w:rsidRDefault="00271351" w:rsidP="0027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351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71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2713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Doporučená: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Milan Buben:</w:t>
      </w:r>
      <w:r w:rsidRPr="00271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7135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Heraldika</w:t>
      </w:r>
      <w:r w:rsidRPr="00271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1986. </w:t>
      </w:r>
    </w:p>
    <w:p w:rsidR="00271351" w:rsidRPr="00271351" w:rsidRDefault="00271351" w:rsidP="0027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351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71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2713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Doporučená:</w:t>
      </w:r>
      <w:r w:rsidRPr="00271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Carl-Alexander von </w:t>
      </w:r>
      <w:proofErr w:type="spellStart"/>
      <w:proofErr w:type="gramStart"/>
      <w:r w:rsidRPr="00271351">
        <w:rPr>
          <w:rFonts w:ascii="Times New Roman" w:eastAsia="Times New Roman" w:hAnsi="Times New Roman" w:cs="Times New Roman"/>
          <w:sz w:val="24"/>
          <w:szCs w:val="24"/>
          <w:lang w:eastAsia="cs-CZ"/>
        </w:rPr>
        <w:t>Volborth</w:t>
      </w:r>
      <w:proofErr w:type="spellEnd"/>
      <w:r w:rsidRPr="00271351">
        <w:rPr>
          <w:rFonts w:ascii="Times New Roman" w:eastAsia="Times New Roman" w:hAnsi="Times New Roman" w:cs="Times New Roman"/>
          <w:sz w:val="24"/>
          <w:szCs w:val="24"/>
          <w:lang w:eastAsia="cs-CZ"/>
        </w:rPr>
        <w:t>:.</w:t>
      </w:r>
      <w:proofErr w:type="gramEnd"/>
      <w:r w:rsidRPr="00271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7135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Heraldika</w:t>
      </w:r>
      <w:r w:rsidRPr="00271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1996. </w:t>
      </w:r>
    </w:p>
    <w:p w:rsidR="00271351" w:rsidRPr="00271351" w:rsidRDefault="00271351" w:rsidP="0027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351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71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2713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Doporučená:</w:t>
      </w:r>
      <w:r w:rsidRPr="00271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Karel Schwarzenberg: </w:t>
      </w:r>
      <w:r w:rsidRPr="0027135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Heraldika</w:t>
      </w:r>
      <w:r w:rsidRPr="00271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1941. </w:t>
      </w:r>
    </w:p>
    <w:p w:rsidR="00271351" w:rsidRPr="00271351" w:rsidRDefault="00271351" w:rsidP="0027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351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71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2713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Doporučená:</w:t>
      </w:r>
      <w:r w:rsidRPr="00271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Jarm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ila Krejčíková - Tomáš Krejčík:</w:t>
      </w:r>
      <w:r w:rsidRPr="00271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7135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Úvod do české sfragistiky</w:t>
      </w:r>
      <w:r w:rsidRPr="00271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Ostrava, 1989. </w:t>
      </w:r>
    </w:p>
    <w:p w:rsidR="00271351" w:rsidRPr="00271351" w:rsidRDefault="00271351" w:rsidP="0027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351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71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2713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Doporučená: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Břetislav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Štorm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271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7135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Úvod do heraldiky</w:t>
      </w:r>
      <w:r w:rsidRPr="00271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1940. </w:t>
      </w:r>
    </w:p>
    <w:p w:rsidR="00435C62" w:rsidRDefault="00271351" w:rsidP="00271351">
      <w:r w:rsidRPr="00271351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71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2713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Doporučená:</w:t>
      </w:r>
      <w:r w:rsidRPr="00271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Hlaváč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ek, I. - Kašpar, J. - Nový, R.:</w:t>
      </w:r>
      <w:r w:rsidRPr="00271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135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Vademecum</w:t>
      </w:r>
      <w:proofErr w:type="spellEnd"/>
      <w:r w:rsidRPr="0027135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pomocných věd historických</w:t>
      </w:r>
      <w:r w:rsidRPr="00271351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Praha, 2002.</w:t>
      </w:r>
      <w:bookmarkStart w:id="0" w:name="_GoBack"/>
      <w:bookmarkEnd w:id="0"/>
    </w:p>
    <w:sectPr w:rsidR="0043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24"/>
    <w:rsid w:val="00271351"/>
    <w:rsid w:val="00435C62"/>
    <w:rsid w:val="00FB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FE501-090F-4847-905B-80E042EC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CC01232</Template>
  <TotalTime>1</TotalTime>
  <Pages>1</Pages>
  <Words>77</Words>
  <Characters>455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Kryeziu Jana</dc:creator>
  <cp:keywords/>
  <dc:description/>
  <cp:lastModifiedBy>Kryeziu Jana</cp:lastModifiedBy>
  <cp:revision>2</cp:revision>
  <dcterms:created xsi:type="dcterms:W3CDTF">2020-10-21T15:05:00Z</dcterms:created>
  <dcterms:modified xsi:type="dcterms:W3CDTF">2020-10-21T15:06:00Z</dcterms:modified>
</cp:coreProperties>
</file>